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52" w:rsidRDefault="00402C0B" w:rsidP="00F67558">
      <w:pPr>
        <w:spacing w:line="360" w:lineRule="auto"/>
        <w:rPr>
          <w:sz w:val="28"/>
        </w:rPr>
      </w:pPr>
      <w:r w:rsidRPr="00402C0B">
        <w:rPr>
          <w:b/>
          <w:sz w:val="28"/>
          <w:u w:val="single"/>
        </w:rPr>
        <w:t>Bewerbungsbogen für die Vergabe einer Schuppenparzelle im Schuppengebiet Grabenäcker II</w:t>
      </w:r>
    </w:p>
    <w:p w:rsidR="00175DD3" w:rsidRDefault="00175DD3" w:rsidP="00F67558">
      <w:pPr>
        <w:spacing w:line="360" w:lineRule="auto"/>
      </w:pPr>
    </w:p>
    <w:p w:rsidR="00B515B0" w:rsidRPr="00185BE0" w:rsidRDefault="00B515B0" w:rsidP="00F67558">
      <w:pPr>
        <w:pStyle w:val="Listenabsatz"/>
        <w:numPr>
          <w:ilvl w:val="0"/>
          <w:numId w:val="1"/>
        </w:numPr>
        <w:spacing w:line="360" w:lineRule="auto"/>
        <w:ind w:left="426"/>
        <w:rPr>
          <w:b/>
        </w:rPr>
      </w:pPr>
      <w:r w:rsidRPr="00185BE0">
        <w:rPr>
          <w:b/>
        </w:rPr>
        <w:t>Persönliche Angaben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7"/>
      </w:tblGrid>
      <w:tr w:rsidR="004919EA" w:rsidTr="00CB6636">
        <w:trPr>
          <w:trHeight w:val="397"/>
        </w:trPr>
        <w:tc>
          <w:tcPr>
            <w:tcW w:w="4253" w:type="dxa"/>
            <w:vAlign w:val="center"/>
          </w:tcPr>
          <w:p w:rsidR="004919EA" w:rsidRDefault="004919EA" w:rsidP="00EF33D8">
            <w:pPr>
              <w:spacing w:line="360" w:lineRule="auto"/>
            </w:pPr>
            <w:r>
              <w:t xml:space="preserve">Name: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  <w:bookmarkEnd w:id="0"/>
          </w:p>
        </w:tc>
        <w:tc>
          <w:tcPr>
            <w:tcW w:w="4807" w:type="dxa"/>
            <w:vAlign w:val="center"/>
          </w:tcPr>
          <w:p w:rsidR="004919EA" w:rsidRDefault="004919EA" w:rsidP="00EF33D8">
            <w:pPr>
              <w:spacing w:line="360" w:lineRule="auto"/>
            </w:pPr>
            <w:r>
              <w:t xml:space="preserve">Vorname: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</w:tr>
      <w:tr w:rsidR="004919EA" w:rsidTr="00A67BDC">
        <w:trPr>
          <w:trHeight w:val="397"/>
        </w:trPr>
        <w:tc>
          <w:tcPr>
            <w:tcW w:w="9060" w:type="dxa"/>
            <w:gridSpan w:val="2"/>
            <w:vAlign w:val="center"/>
          </w:tcPr>
          <w:p w:rsidR="004919EA" w:rsidRDefault="004919EA" w:rsidP="00EF33D8">
            <w:pPr>
              <w:spacing w:line="360" w:lineRule="auto"/>
            </w:pPr>
            <w:r>
              <w:t xml:space="preserve">Adresse: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</w:tr>
      <w:tr w:rsidR="004919EA" w:rsidTr="00CB6636">
        <w:trPr>
          <w:trHeight w:val="397"/>
        </w:trPr>
        <w:tc>
          <w:tcPr>
            <w:tcW w:w="4253" w:type="dxa"/>
            <w:vAlign w:val="center"/>
          </w:tcPr>
          <w:p w:rsidR="004919EA" w:rsidRDefault="002C76D3" w:rsidP="00EF33D8">
            <w:pPr>
              <w:spacing w:line="360" w:lineRule="auto"/>
            </w:pPr>
            <w:r>
              <w:t>E-Mail</w:t>
            </w:r>
            <w:r w:rsidR="00CB6636">
              <w:rPr>
                <w:rStyle w:val="Funotenzeichen"/>
              </w:rPr>
              <w:footnoteReference w:id="1"/>
            </w:r>
            <w:r w:rsidR="004919EA">
              <w:t xml:space="preserve">: </w:t>
            </w:r>
            <w:r w:rsidR="004919E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919EA">
              <w:instrText xml:space="preserve"> FORMTEXT </w:instrText>
            </w:r>
            <w:r w:rsidR="004919EA"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4919EA">
              <w:fldChar w:fldCharType="end"/>
            </w:r>
          </w:p>
        </w:tc>
        <w:tc>
          <w:tcPr>
            <w:tcW w:w="4807" w:type="dxa"/>
            <w:vAlign w:val="center"/>
          </w:tcPr>
          <w:p w:rsidR="004919EA" w:rsidRDefault="002C76D3" w:rsidP="00EF33D8">
            <w:pPr>
              <w:spacing w:line="360" w:lineRule="auto"/>
            </w:pPr>
            <w:r>
              <w:t>Telefonnr.</w:t>
            </w:r>
            <w:r w:rsidR="00CB6636">
              <w:rPr>
                <w:rStyle w:val="Funotenzeichen"/>
              </w:rPr>
              <w:footnoteReference w:id="2"/>
            </w:r>
            <w:r w:rsidR="004919EA">
              <w:t xml:space="preserve">: </w:t>
            </w:r>
            <w:r w:rsidR="004919E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919EA">
              <w:instrText xml:space="preserve"> FORMTEXT </w:instrText>
            </w:r>
            <w:r w:rsidR="004919EA"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4919EA">
              <w:fldChar w:fldCharType="end"/>
            </w:r>
          </w:p>
        </w:tc>
      </w:tr>
    </w:tbl>
    <w:p w:rsidR="00CE4B9B" w:rsidRDefault="00CE4B9B" w:rsidP="00F67558">
      <w:pPr>
        <w:spacing w:line="360" w:lineRule="auto"/>
      </w:pPr>
    </w:p>
    <w:p w:rsidR="00175DD3" w:rsidRDefault="00175DD3" w:rsidP="00F67558">
      <w:pPr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1"/>
      <w:r>
        <w:t xml:space="preserve"> Bewerbung erfolgt für mich persönlich (Einzelbewerbung)</w:t>
      </w:r>
    </w:p>
    <w:p w:rsidR="00175DD3" w:rsidRDefault="00175DD3" w:rsidP="00F67558">
      <w:pPr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706EE">
        <w:fldChar w:fldCharType="separate"/>
      </w:r>
      <w:r>
        <w:fldChar w:fldCharType="end"/>
      </w:r>
      <w:r>
        <w:t xml:space="preserve"> Bewerbung erfolgt für </w:t>
      </w:r>
      <w:r w:rsidR="002C76D3">
        <w:t xml:space="preserve">folgenden </w:t>
      </w:r>
      <w:r>
        <w:t>Verein</w:t>
      </w:r>
      <w:r w:rsidR="002C76D3">
        <w:rPr>
          <w:rStyle w:val="Funotenzeichen"/>
        </w:rPr>
        <w:footnoteReference w:id="3"/>
      </w:r>
      <w:r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175DD3" w:rsidRDefault="00175DD3" w:rsidP="00F67558">
      <w:pPr>
        <w:spacing w:line="360" w:lineRule="auto"/>
        <w:ind w:left="284" w:hanging="284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3"/>
      <w:r>
        <w:t xml:space="preserve"> Bewerbung erfolgt als Gruppenbewerbung zusammen mit der Bewerbung von </w:t>
      </w:r>
      <w:r w:rsidR="002C76D3">
        <w:br/>
      </w:r>
      <w:r>
        <w:t xml:space="preserve">(bitte Vor- und Nachname angeben):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>
        <w:fldChar w:fldCharType="end"/>
      </w:r>
      <w:bookmarkEnd w:id="4"/>
    </w:p>
    <w:p w:rsidR="00175DD3" w:rsidRDefault="00175DD3" w:rsidP="00F67558">
      <w:pPr>
        <w:spacing w:line="360" w:lineRule="auto"/>
        <w:ind w:left="284" w:hanging="282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3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5"/>
      <w:r>
        <w:t xml:space="preserve"> Bewerbung soll sowohl als Einzelbewerbung, als auch als Gruppenbewer</w:t>
      </w:r>
      <w:r w:rsidR="00CE4B9B">
        <w:t>b</w:t>
      </w:r>
      <w:r>
        <w:t xml:space="preserve">ung gewertet werden. </w:t>
      </w:r>
      <w:r w:rsidR="00CE4B9B">
        <w:t>Bei der möglichen Zuteilung soll zwischen Einzelbewerbung und Gruppenbewerbung wie folgt priorisiert werden:</w:t>
      </w:r>
    </w:p>
    <w:p w:rsidR="00175DD3" w:rsidRDefault="00175DD3" w:rsidP="00F67558">
      <w:pPr>
        <w:spacing w:line="360" w:lineRule="auto"/>
        <w:ind w:left="708" w:hanging="282"/>
      </w:pPr>
      <w:r>
        <w:tab/>
        <w:t xml:space="preserve">Priorität 1: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>
        <w:fldChar w:fldCharType="end"/>
      </w:r>
      <w:bookmarkEnd w:id="6"/>
    </w:p>
    <w:p w:rsidR="00175DD3" w:rsidRDefault="00175DD3" w:rsidP="00F67558">
      <w:pPr>
        <w:spacing w:line="360" w:lineRule="auto"/>
        <w:ind w:left="708" w:hanging="282"/>
      </w:pPr>
      <w:r>
        <w:tab/>
        <w:t xml:space="preserve">Priorität 2: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>
        <w:fldChar w:fldCharType="end"/>
      </w:r>
      <w:bookmarkEnd w:id="7"/>
    </w:p>
    <w:p w:rsidR="00CB6636" w:rsidRDefault="00CB6636" w:rsidP="00CB6636">
      <w:pPr>
        <w:pStyle w:val="Listenabsatz"/>
        <w:spacing w:line="360" w:lineRule="auto"/>
        <w:ind w:left="426"/>
        <w:rPr>
          <w:b/>
        </w:rPr>
      </w:pPr>
    </w:p>
    <w:p w:rsidR="00CB6636" w:rsidRPr="00F67558" w:rsidRDefault="00CB6636" w:rsidP="00CB6636">
      <w:pPr>
        <w:pStyle w:val="Listenabsatz"/>
        <w:numPr>
          <w:ilvl w:val="0"/>
          <w:numId w:val="1"/>
        </w:numPr>
        <w:spacing w:line="360" w:lineRule="auto"/>
        <w:ind w:left="426"/>
        <w:rPr>
          <w:b/>
        </w:rPr>
      </w:pPr>
      <w:r w:rsidRPr="00F67558">
        <w:rPr>
          <w:b/>
        </w:rPr>
        <w:t>Bewirtschaftung landwirtschaftlicher Flächen</w:t>
      </w:r>
    </w:p>
    <w:p w:rsidR="00CB6636" w:rsidRDefault="00CB6636" w:rsidP="00CB6636">
      <w:pPr>
        <w:spacing w:line="360" w:lineRule="auto"/>
      </w:pPr>
      <w:r>
        <w:t xml:space="preserve">Hinsichtlich der Angabe der Nutzungsart bitte nachfolgende Kategorisierung verwenden: </w:t>
      </w:r>
    </w:p>
    <w:p w:rsidR="00CB6636" w:rsidRDefault="00CB6636" w:rsidP="00CB6636">
      <w:pPr>
        <w:pStyle w:val="Funotentext"/>
        <w:ind w:left="284" w:hanging="284"/>
      </w:pPr>
      <w:r>
        <w:t xml:space="preserve">1 = Streuobstwiesen oder vergleichbare Grundstücke </w:t>
      </w:r>
      <w:r w:rsidRPr="00384C64">
        <w:rPr>
          <w:u w:val="single"/>
        </w:rPr>
        <w:t>innerhalb</w:t>
      </w:r>
      <w:r>
        <w:t xml:space="preserve"> der Gebiete nach I. 4a) Vergaberichtlinie</w:t>
      </w:r>
    </w:p>
    <w:p w:rsidR="00CB6636" w:rsidRDefault="00CB6636" w:rsidP="00CB6636">
      <w:pPr>
        <w:pStyle w:val="Funotentext"/>
        <w:ind w:left="284" w:hanging="284"/>
      </w:pPr>
      <w:r>
        <w:t xml:space="preserve">2= Streuobstwiesen oder vergleichbare Grundstücke </w:t>
      </w:r>
      <w:r>
        <w:rPr>
          <w:u w:val="single"/>
        </w:rPr>
        <w:t>außerhalb</w:t>
      </w:r>
      <w:r>
        <w:t xml:space="preserve"> der Gebiete nach I. 4a) Vergaberichtlinie</w:t>
      </w:r>
    </w:p>
    <w:p w:rsidR="00CB6636" w:rsidRDefault="00CB6636" w:rsidP="00CB6636">
      <w:pPr>
        <w:pStyle w:val="Funotentext"/>
        <w:ind w:left="284" w:hanging="284"/>
      </w:pPr>
      <w:r>
        <w:t>3 = Sonstige landwirtschaftliche Flächen (auch Forst)</w:t>
      </w:r>
    </w:p>
    <w:p w:rsidR="00CB6636" w:rsidRDefault="00CB6636" w:rsidP="00CB6636">
      <w:pPr>
        <w:spacing w:line="360" w:lineRule="auto"/>
      </w:pPr>
    </w:p>
    <w:p w:rsidR="00CB6636" w:rsidRDefault="00CB6636" w:rsidP="00CB6636">
      <w:pPr>
        <w:spacing w:line="360" w:lineRule="auto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8"/>
      <w:r>
        <w:t xml:space="preserve"> Ich bewirtschafte folgende </w:t>
      </w:r>
      <w:r w:rsidRPr="004E1062">
        <w:rPr>
          <w:u w:val="single"/>
        </w:rPr>
        <w:t>in meinem Eigentum</w:t>
      </w:r>
      <w:r>
        <w:t xml:space="preserve"> stehende Flurstücke: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1702"/>
        <w:gridCol w:w="2828"/>
      </w:tblGrid>
      <w:tr w:rsidR="00CB6636" w:rsidTr="00CB6636">
        <w:tc>
          <w:tcPr>
            <w:tcW w:w="2689" w:type="dxa"/>
          </w:tcPr>
          <w:p w:rsidR="00CB6636" w:rsidRPr="00384C64" w:rsidRDefault="00CB6636" w:rsidP="00CB6636">
            <w:pPr>
              <w:spacing w:line="360" w:lineRule="auto"/>
              <w:rPr>
                <w:b/>
              </w:rPr>
            </w:pPr>
            <w:r w:rsidRPr="00384C64">
              <w:rPr>
                <w:b/>
              </w:rPr>
              <w:t>Gemarkung</w:t>
            </w:r>
          </w:p>
        </w:tc>
        <w:tc>
          <w:tcPr>
            <w:tcW w:w="1841" w:type="dxa"/>
          </w:tcPr>
          <w:p w:rsidR="00CB6636" w:rsidRPr="00384C64" w:rsidRDefault="00CB6636" w:rsidP="00CB6636">
            <w:pPr>
              <w:spacing w:line="360" w:lineRule="auto"/>
              <w:rPr>
                <w:b/>
              </w:rPr>
            </w:pPr>
            <w:r w:rsidRPr="00384C64">
              <w:rPr>
                <w:b/>
              </w:rPr>
              <w:t xml:space="preserve">Flurstücksnr. </w:t>
            </w:r>
          </w:p>
        </w:tc>
        <w:tc>
          <w:tcPr>
            <w:tcW w:w="1702" w:type="dxa"/>
          </w:tcPr>
          <w:p w:rsidR="00CB6636" w:rsidRPr="00384C64" w:rsidRDefault="00CB6636" w:rsidP="00CB6636">
            <w:pPr>
              <w:spacing w:line="360" w:lineRule="auto"/>
              <w:rPr>
                <w:b/>
              </w:rPr>
            </w:pPr>
            <w:r w:rsidRPr="00384C64">
              <w:rPr>
                <w:b/>
              </w:rPr>
              <w:t>Größe</w:t>
            </w:r>
          </w:p>
        </w:tc>
        <w:tc>
          <w:tcPr>
            <w:tcW w:w="2828" w:type="dxa"/>
          </w:tcPr>
          <w:p w:rsidR="00CB6636" w:rsidRPr="00384C64" w:rsidRDefault="00CB6636" w:rsidP="00CB6636">
            <w:pPr>
              <w:spacing w:line="360" w:lineRule="auto"/>
              <w:rPr>
                <w:b/>
              </w:rPr>
            </w:pPr>
            <w:r w:rsidRPr="00384C64">
              <w:rPr>
                <w:b/>
              </w:rPr>
              <w:t>Nutzungsart</w:t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  <w:bookmarkEnd w:id="9"/>
          </w:p>
        </w:tc>
        <w:tc>
          <w:tcPr>
            <w:tcW w:w="1841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EF33D8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EF33D8">
            <w:pPr>
              <w:spacing w:line="360" w:lineRule="auto"/>
            </w:pPr>
            <w: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B6636" w:rsidRPr="00E83023" w:rsidRDefault="00CB6636" w:rsidP="00CB6636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Bei Bedarf kann </w:t>
      </w:r>
      <w:r w:rsidRPr="00E83023">
        <w:rPr>
          <w:i/>
          <w:sz w:val="20"/>
        </w:rPr>
        <w:t xml:space="preserve">Aufzählung auf separatem Blatt fortgeführt werden. </w:t>
      </w:r>
    </w:p>
    <w:p w:rsidR="00CB6636" w:rsidRDefault="00CB6636" w:rsidP="00CB6636">
      <w:pPr>
        <w:spacing w:line="360" w:lineRule="auto"/>
      </w:pPr>
    </w:p>
    <w:p w:rsidR="00CB6636" w:rsidRDefault="00CB6636" w:rsidP="00CB6636">
      <w:pPr>
        <w:spacing w:line="360" w:lineRule="auto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10"/>
      <w:r>
        <w:t xml:space="preserve"> Ich bewirtschafte folgende Grundstücke, über die ich gemäß </w:t>
      </w:r>
      <w:r w:rsidRPr="004E1062">
        <w:rPr>
          <w:u w:val="single"/>
        </w:rPr>
        <w:t>beigefügtem Pachtvertrag</w:t>
      </w:r>
      <w:r>
        <w:t xml:space="preserve"> langfristig (unbefristet/mind. für 10 Jahre) verfügen kann: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1702"/>
        <w:gridCol w:w="2828"/>
      </w:tblGrid>
      <w:tr w:rsidR="00CB6636" w:rsidTr="00CB6636">
        <w:tc>
          <w:tcPr>
            <w:tcW w:w="2689" w:type="dxa"/>
          </w:tcPr>
          <w:p w:rsidR="00CB6636" w:rsidRPr="00384C64" w:rsidRDefault="00CB6636" w:rsidP="00CB6636">
            <w:pPr>
              <w:spacing w:line="360" w:lineRule="auto"/>
              <w:rPr>
                <w:b/>
              </w:rPr>
            </w:pPr>
            <w:r w:rsidRPr="00384C64">
              <w:rPr>
                <w:b/>
              </w:rPr>
              <w:t>Gemarkung</w:t>
            </w:r>
          </w:p>
        </w:tc>
        <w:tc>
          <w:tcPr>
            <w:tcW w:w="1841" w:type="dxa"/>
          </w:tcPr>
          <w:p w:rsidR="00CB6636" w:rsidRPr="00384C64" w:rsidRDefault="00CB6636" w:rsidP="00CB6636">
            <w:pPr>
              <w:spacing w:line="360" w:lineRule="auto"/>
              <w:rPr>
                <w:b/>
              </w:rPr>
            </w:pPr>
            <w:r w:rsidRPr="00384C64">
              <w:rPr>
                <w:b/>
              </w:rPr>
              <w:t xml:space="preserve">Flurstücksnr. </w:t>
            </w:r>
          </w:p>
        </w:tc>
        <w:tc>
          <w:tcPr>
            <w:tcW w:w="1702" w:type="dxa"/>
          </w:tcPr>
          <w:p w:rsidR="00CB6636" w:rsidRPr="00384C64" w:rsidRDefault="00CB6636" w:rsidP="00CB6636">
            <w:pPr>
              <w:spacing w:line="360" w:lineRule="auto"/>
              <w:rPr>
                <w:b/>
              </w:rPr>
            </w:pPr>
            <w:r w:rsidRPr="00384C64">
              <w:rPr>
                <w:b/>
              </w:rPr>
              <w:t>Größe</w:t>
            </w:r>
          </w:p>
        </w:tc>
        <w:tc>
          <w:tcPr>
            <w:tcW w:w="2828" w:type="dxa"/>
          </w:tcPr>
          <w:p w:rsidR="00CB6636" w:rsidRPr="00384C64" w:rsidRDefault="00CB6636" w:rsidP="00CB6636">
            <w:pPr>
              <w:spacing w:line="360" w:lineRule="auto"/>
              <w:rPr>
                <w:b/>
              </w:rPr>
            </w:pPr>
            <w:r w:rsidRPr="00384C64">
              <w:rPr>
                <w:b/>
              </w:rPr>
              <w:t>Nutzungsart</w:t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6636" w:rsidTr="00CB6636">
        <w:tc>
          <w:tcPr>
            <w:tcW w:w="2689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8" w:type="dxa"/>
          </w:tcPr>
          <w:p w:rsidR="00CB6636" w:rsidRDefault="00CB6636" w:rsidP="00CB6636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B6636" w:rsidRPr="00E83023" w:rsidRDefault="00CB6636" w:rsidP="00CB6636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Bei Bedarf kann </w:t>
      </w:r>
      <w:r w:rsidRPr="00E83023">
        <w:rPr>
          <w:i/>
          <w:sz w:val="20"/>
        </w:rPr>
        <w:t xml:space="preserve">Aufzählung auf separatem Blatt fortgeführt werden. </w:t>
      </w:r>
    </w:p>
    <w:p w:rsidR="00CB6636" w:rsidRDefault="00CB6636" w:rsidP="00CB6636">
      <w:pPr>
        <w:spacing w:line="360" w:lineRule="auto"/>
      </w:pPr>
    </w:p>
    <w:p w:rsidR="00CB6636" w:rsidRDefault="00CB6636" w:rsidP="00CB6636">
      <w:pPr>
        <w:spacing w:line="360" w:lineRule="auto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1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11"/>
      <w:r>
        <w:t xml:space="preserve"> Innerhalb der letzten 20 Jahre wurde ein in meinem Eigentum stehender Schuppen innerorts abgerissen und wurde tatsächlich der Wohnbebauung zugeführt. </w:t>
      </w:r>
    </w:p>
    <w:p w:rsidR="00CB6636" w:rsidRDefault="00CB6636" w:rsidP="00CB6636">
      <w:pPr>
        <w:spacing w:line="360" w:lineRule="auto"/>
      </w:pPr>
      <w:r>
        <w:t>Weitere Angaben zu diesem Vorhaben (Datum, Lage, Erläuterung</w:t>
      </w:r>
      <w:r w:rsidR="00D91FF6">
        <w:t>, …</w:t>
      </w:r>
      <w:r>
        <w:t xml:space="preserve">): </w:t>
      </w:r>
    </w:p>
    <w:p w:rsidR="00CB6636" w:rsidRDefault="00CB6636" w:rsidP="00A43BD4">
      <w:pPr>
        <w:spacing w:line="360" w:lineRule="auto"/>
        <w:ind w:firstLine="284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instrText xml:space="preserve"> FORMTEXT </w:instrText>
      </w:r>
      <w:r>
        <w:fldChar w:fldCharType="separate"/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>
        <w:fldChar w:fldCharType="end"/>
      </w:r>
      <w:bookmarkEnd w:id="12"/>
    </w:p>
    <w:p w:rsidR="00175DD3" w:rsidRDefault="00175DD3" w:rsidP="00F67558">
      <w:pPr>
        <w:spacing w:line="360" w:lineRule="auto"/>
      </w:pPr>
    </w:p>
    <w:p w:rsidR="00175DD3" w:rsidRPr="00185BE0" w:rsidRDefault="002C76D3" w:rsidP="00F67558">
      <w:pPr>
        <w:pStyle w:val="Listenabsatz"/>
        <w:numPr>
          <w:ilvl w:val="0"/>
          <w:numId w:val="1"/>
        </w:numPr>
        <w:spacing w:line="360" w:lineRule="auto"/>
        <w:ind w:left="426"/>
        <w:rPr>
          <w:b/>
        </w:rPr>
      </w:pPr>
      <w:r w:rsidRPr="00185BE0">
        <w:rPr>
          <w:b/>
        </w:rPr>
        <w:t xml:space="preserve">Notwendigkeit </w:t>
      </w:r>
      <w:r w:rsidR="00E706EE">
        <w:rPr>
          <w:b/>
        </w:rPr>
        <w:t>eines Schuppenbauplatzes</w:t>
      </w:r>
    </w:p>
    <w:p w:rsidR="00185BE0" w:rsidRDefault="00185BE0" w:rsidP="00F67558">
      <w:pPr>
        <w:spacing w:line="360" w:lineRule="auto"/>
      </w:pPr>
      <w:r>
        <w:t>Es besteht die Notwendigkeit einer Unterstellmöglichkeit für…</w:t>
      </w:r>
    </w:p>
    <w:bookmarkStart w:id="13" w:name="_GoBack"/>
    <w:p w:rsidR="00185BE0" w:rsidRDefault="00185BE0" w:rsidP="00F67558">
      <w:pPr>
        <w:spacing w:line="360" w:lineRule="auto"/>
        <w:ind w:firstLine="284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4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14"/>
      <w:bookmarkEnd w:id="13"/>
      <w:r>
        <w:t xml:space="preserve"> Geräte/Fahrzeuge/</w:t>
      </w:r>
      <w:r w:rsidR="00B97B5C">
        <w:t>o.ä.</w:t>
      </w:r>
      <w:r>
        <w:t xml:space="preserve">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instrText xml:space="preserve"> FORMTEXT </w:instrText>
      </w:r>
      <w:r>
        <w:fldChar w:fldCharType="separate"/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>
        <w:fldChar w:fldCharType="end"/>
      </w:r>
      <w:bookmarkEnd w:id="15"/>
    </w:p>
    <w:p w:rsidR="00185BE0" w:rsidRDefault="00185BE0" w:rsidP="00F67558">
      <w:pPr>
        <w:spacing w:line="360" w:lineRule="auto"/>
        <w:ind w:firstLine="284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6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16"/>
      <w:r>
        <w:t xml:space="preserve"> landwirtschaftliche Erzeugnisse: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instrText xml:space="preserve"> FORMTEXT </w:instrText>
      </w:r>
      <w:r>
        <w:fldChar w:fldCharType="separate"/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>
        <w:fldChar w:fldCharType="end"/>
      </w:r>
      <w:bookmarkEnd w:id="17"/>
    </w:p>
    <w:p w:rsidR="00185BE0" w:rsidRDefault="00185BE0" w:rsidP="00F67558">
      <w:pPr>
        <w:spacing w:line="360" w:lineRule="auto"/>
        <w:ind w:firstLine="284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18"/>
      <w:r>
        <w:t xml:space="preserve"> Sonstiges: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185BE0" w:rsidRDefault="00185BE0" w:rsidP="00F67558">
      <w:pPr>
        <w:spacing w:line="360" w:lineRule="auto"/>
      </w:pPr>
      <w:r>
        <w:t xml:space="preserve">Folgende Unterstellmöglichkeiten stehen mir aktuell zur Verfügung: </w:t>
      </w:r>
    </w:p>
    <w:p w:rsidR="00185BE0" w:rsidRDefault="00185BE0" w:rsidP="00F67558">
      <w:pPr>
        <w:spacing w:line="360" w:lineRule="auto"/>
        <w:ind w:firstLine="284"/>
      </w:pPr>
      <w:r>
        <w:lastRenderedPageBreak/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>
        <w:instrText xml:space="preserve"> FORMTEXT </w:instrText>
      </w:r>
      <w:r>
        <w:fldChar w:fldCharType="separate"/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 w:rsidR="00EF33D8">
        <w:t> </w:t>
      </w:r>
      <w:r>
        <w:fldChar w:fldCharType="end"/>
      </w:r>
      <w:bookmarkEnd w:id="20"/>
    </w:p>
    <w:p w:rsidR="00F67558" w:rsidRDefault="00A1111B" w:rsidP="00A1111B">
      <w:pPr>
        <w:spacing w:line="360" w:lineRule="auto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21"/>
      <w:r>
        <w:t xml:space="preserve"> Ich bestätige</w:t>
      </w:r>
      <w:r w:rsidR="007550E6">
        <w:t xml:space="preserve">, dass mir kein anderes geeignetes Grundstück zum Bau eines Schuppens zur Verfügung steht. Ein Ausschluss nach Punkt II 5. der Vergaberichtlinie trifft nicht zu. </w:t>
      </w:r>
    </w:p>
    <w:p w:rsidR="0044269B" w:rsidRDefault="0044269B" w:rsidP="00A1111B">
      <w:pPr>
        <w:spacing w:line="360" w:lineRule="auto"/>
      </w:pPr>
    </w:p>
    <w:p w:rsidR="00E83023" w:rsidRPr="00E83023" w:rsidRDefault="00E83023" w:rsidP="00E83023">
      <w:pPr>
        <w:pStyle w:val="Listenabsatz"/>
        <w:numPr>
          <w:ilvl w:val="0"/>
          <w:numId w:val="1"/>
        </w:numPr>
        <w:spacing w:line="360" w:lineRule="auto"/>
        <w:ind w:left="426"/>
        <w:rPr>
          <w:b/>
        </w:rPr>
      </w:pPr>
      <w:r w:rsidRPr="00E83023">
        <w:rPr>
          <w:b/>
        </w:rPr>
        <w:t>Abgabe Prioritäten</w:t>
      </w:r>
    </w:p>
    <w:p w:rsidR="00E83023" w:rsidRDefault="00E83023" w:rsidP="00E83023">
      <w:pPr>
        <w:spacing w:line="360" w:lineRule="auto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13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22"/>
      <w:r>
        <w:t xml:space="preserve"> Ich habe keine Prioritäten.</w:t>
      </w:r>
    </w:p>
    <w:p w:rsidR="00A43BD4" w:rsidRDefault="00A43BD4" w:rsidP="00E83023">
      <w:pPr>
        <w:spacing w:line="360" w:lineRule="auto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706EE">
        <w:fldChar w:fldCharType="separate"/>
      </w:r>
      <w:r>
        <w:fldChar w:fldCharType="end"/>
      </w:r>
      <w:r>
        <w:t xml:space="preserve"> Ich habe folgende Prioritäten:</w:t>
      </w:r>
    </w:p>
    <w:p w:rsidR="00A43BD4" w:rsidRDefault="00A43BD4" w:rsidP="00E83023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1"/>
        <w:gridCol w:w="2430"/>
        <w:gridCol w:w="2093"/>
        <w:gridCol w:w="2306"/>
      </w:tblGrid>
      <w:tr w:rsidR="00E83023" w:rsidRPr="00E83023" w:rsidTr="00E83023">
        <w:tc>
          <w:tcPr>
            <w:tcW w:w="2231" w:type="dxa"/>
            <w:vAlign w:val="center"/>
          </w:tcPr>
          <w:p w:rsidR="00E83023" w:rsidRPr="00E83023" w:rsidRDefault="00E83023" w:rsidP="00E83023">
            <w:pPr>
              <w:spacing w:line="360" w:lineRule="auto"/>
              <w:rPr>
                <w:b/>
              </w:rPr>
            </w:pPr>
            <w:r w:rsidRPr="00E83023">
              <w:rPr>
                <w:b/>
              </w:rPr>
              <w:t>Priorität</w:t>
            </w:r>
          </w:p>
        </w:tc>
        <w:tc>
          <w:tcPr>
            <w:tcW w:w="2430" w:type="dxa"/>
            <w:vAlign w:val="center"/>
          </w:tcPr>
          <w:p w:rsidR="00E83023" w:rsidRPr="00E83023" w:rsidRDefault="00E83023" w:rsidP="00E83023">
            <w:pPr>
              <w:spacing w:line="360" w:lineRule="auto"/>
              <w:rPr>
                <w:b/>
              </w:rPr>
            </w:pPr>
            <w:r w:rsidRPr="00E83023">
              <w:rPr>
                <w:b/>
              </w:rPr>
              <w:t xml:space="preserve">Flurstücksnr. </w:t>
            </w:r>
          </w:p>
        </w:tc>
        <w:tc>
          <w:tcPr>
            <w:tcW w:w="2093" w:type="dxa"/>
            <w:vAlign w:val="center"/>
          </w:tcPr>
          <w:p w:rsidR="00E83023" w:rsidRPr="00E83023" w:rsidRDefault="00E83023" w:rsidP="00E83023">
            <w:pPr>
              <w:spacing w:line="360" w:lineRule="auto"/>
              <w:rPr>
                <w:b/>
              </w:rPr>
            </w:pPr>
            <w:r w:rsidRPr="00E83023">
              <w:rPr>
                <w:b/>
              </w:rPr>
              <w:t>Einzelbewerbung</w:t>
            </w:r>
          </w:p>
        </w:tc>
        <w:tc>
          <w:tcPr>
            <w:tcW w:w="2306" w:type="dxa"/>
            <w:vAlign w:val="center"/>
          </w:tcPr>
          <w:p w:rsidR="00E83023" w:rsidRPr="00E83023" w:rsidRDefault="00E83023" w:rsidP="00E83023">
            <w:pPr>
              <w:spacing w:line="360" w:lineRule="auto"/>
              <w:rPr>
                <w:b/>
              </w:rPr>
            </w:pPr>
            <w:r w:rsidRPr="00E83023">
              <w:rPr>
                <w:b/>
              </w:rPr>
              <w:t>Gruppenbewerbung</w:t>
            </w:r>
          </w:p>
        </w:tc>
      </w:tr>
      <w:tr w:rsidR="00E83023" w:rsidTr="00E83023">
        <w:tc>
          <w:tcPr>
            <w:tcW w:w="2231" w:type="dxa"/>
          </w:tcPr>
          <w:p w:rsidR="00E83023" w:rsidRDefault="00E83023" w:rsidP="00EF33D8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  <w:bookmarkEnd w:id="23"/>
          </w:p>
        </w:tc>
        <w:tc>
          <w:tcPr>
            <w:tcW w:w="2430" w:type="dxa"/>
          </w:tcPr>
          <w:p w:rsidR="00E83023" w:rsidRDefault="00E83023" w:rsidP="00EF33D8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  <w:bookmarkEnd w:id="24"/>
          </w:p>
        </w:tc>
        <w:tc>
          <w:tcPr>
            <w:tcW w:w="2093" w:type="dxa"/>
          </w:tcPr>
          <w:p w:rsidR="00E83023" w:rsidRDefault="00E83023" w:rsidP="00E83023">
            <w:pPr>
              <w:spacing w:line="36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4"/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2306" w:type="dxa"/>
          </w:tcPr>
          <w:p w:rsidR="00E83023" w:rsidRDefault="00E83023" w:rsidP="00E83023">
            <w:pPr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5"/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  <w:bookmarkEnd w:id="26"/>
          </w:p>
        </w:tc>
      </w:tr>
      <w:tr w:rsidR="00E83023" w:rsidTr="00E83023">
        <w:tc>
          <w:tcPr>
            <w:tcW w:w="2231" w:type="dxa"/>
          </w:tcPr>
          <w:p w:rsidR="00E83023" w:rsidRDefault="00E83023" w:rsidP="00EF33D8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:rsidR="00E83023" w:rsidRDefault="00E83023" w:rsidP="00EF33D8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093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  <w:tc>
          <w:tcPr>
            <w:tcW w:w="2306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</w:tr>
      <w:tr w:rsidR="00E83023" w:rsidTr="00E83023">
        <w:tc>
          <w:tcPr>
            <w:tcW w:w="2231" w:type="dxa"/>
          </w:tcPr>
          <w:p w:rsidR="00E83023" w:rsidRDefault="00E83023" w:rsidP="00EF33D8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:rsidR="00E83023" w:rsidRDefault="00E83023" w:rsidP="00EF33D8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</w:p>
        </w:tc>
        <w:tc>
          <w:tcPr>
            <w:tcW w:w="2093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  <w:tc>
          <w:tcPr>
            <w:tcW w:w="2306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</w:tr>
      <w:tr w:rsidR="00E83023" w:rsidTr="00E83023">
        <w:tc>
          <w:tcPr>
            <w:tcW w:w="2231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3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  <w:tc>
          <w:tcPr>
            <w:tcW w:w="2306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</w:tr>
      <w:tr w:rsidR="00E83023" w:rsidTr="00E83023">
        <w:tc>
          <w:tcPr>
            <w:tcW w:w="2231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3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  <w:tc>
          <w:tcPr>
            <w:tcW w:w="2306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</w:tr>
      <w:tr w:rsidR="00E83023" w:rsidTr="00E83023">
        <w:tc>
          <w:tcPr>
            <w:tcW w:w="2231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3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  <w:tc>
          <w:tcPr>
            <w:tcW w:w="2306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</w:tr>
      <w:tr w:rsidR="00E83023" w:rsidTr="00E83023">
        <w:tc>
          <w:tcPr>
            <w:tcW w:w="2231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3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  <w:tc>
          <w:tcPr>
            <w:tcW w:w="2306" w:type="dxa"/>
          </w:tcPr>
          <w:p w:rsidR="00E83023" w:rsidRDefault="00E83023" w:rsidP="00CB6636">
            <w:pPr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706EE">
              <w:fldChar w:fldCharType="separate"/>
            </w:r>
            <w:r>
              <w:fldChar w:fldCharType="end"/>
            </w:r>
          </w:p>
        </w:tc>
      </w:tr>
    </w:tbl>
    <w:p w:rsidR="00E83023" w:rsidRPr="00E83023" w:rsidRDefault="00E83023" w:rsidP="00E83023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Bei Bedarf kann </w:t>
      </w:r>
      <w:r w:rsidRPr="00E83023">
        <w:rPr>
          <w:i/>
          <w:sz w:val="20"/>
        </w:rPr>
        <w:t xml:space="preserve">Aufzählung auf separatem Blatt fortgeführt werden. </w:t>
      </w:r>
    </w:p>
    <w:p w:rsidR="00E83023" w:rsidRDefault="00E83023" w:rsidP="00A1111B">
      <w:pPr>
        <w:spacing w:line="360" w:lineRule="auto"/>
      </w:pPr>
    </w:p>
    <w:p w:rsidR="00AD21D6" w:rsidRPr="00D4643C" w:rsidRDefault="00D4643C" w:rsidP="00D4643C">
      <w:pPr>
        <w:pStyle w:val="Listenabsatz"/>
        <w:numPr>
          <w:ilvl w:val="0"/>
          <w:numId w:val="1"/>
        </w:numPr>
        <w:spacing w:line="360" w:lineRule="auto"/>
        <w:ind w:left="426"/>
        <w:rPr>
          <w:b/>
        </w:rPr>
      </w:pPr>
      <w:r w:rsidRPr="00D4643C">
        <w:rPr>
          <w:b/>
        </w:rPr>
        <w:t xml:space="preserve">Bestätigungen </w:t>
      </w:r>
    </w:p>
    <w:p w:rsidR="00D4643C" w:rsidRDefault="00D4643C" w:rsidP="00D4643C">
      <w:pPr>
        <w:spacing w:line="360" w:lineRule="auto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12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27"/>
      <w:r w:rsidR="004249AE">
        <w:t xml:space="preserve"> </w:t>
      </w:r>
      <w:r w:rsidR="00B72707">
        <w:t>Mir ist bewusst, dass e</w:t>
      </w:r>
      <w:r w:rsidR="00E83023">
        <w:t xml:space="preserve">ine gewerbliche Nutzung des Schuppens nicht </w:t>
      </w:r>
      <w:r w:rsidR="00B72707">
        <w:t>gestattet ist</w:t>
      </w:r>
      <w:r w:rsidR="00DB1ABE">
        <w:t xml:space="preserve">. </w:t>
      </w:r>
    </w:p>
    <w:p w:rsidR="00E83023" w:rsidRDefault="00E83023" w:rsidP="00D4643C">
      <w:pPr>
        <w:spacing w:line="360" w:lineRule="auto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706EE">
        <w:fldChar w:fldCharType="separate"/>
      </w:r>
      <w:r>
        <w:fldChar w:fldCharType="end"/>
      </w:r>
      <w:r>
        <w:t xml:space="preserve"> Ich führe keinen privilegierten landwirtschaftlichen Betrieb und bin kein privilegierter Landwirt (als 15 ha landwirtschaftliche Fläche)</w:t>
      </w:r>
      <w:r w:rsidR="00DB1ABE">
        <w:t xml:space="preserve">. </w:t>
      </w:r>
    </w:p>
    <w:p w:rsidR="00E83023" w:rsidRDefault="00E83023" w:rsidP="00D4643C">
      <w:pPr>
        <w:spacing w:line="360" w:lineRule="auto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706EE">
        <w:fldChar w:fldCharType="separate"/>
      </w:r>
      <w:r>
        <w:fldChar w:fldCharType="end"/>
      </w:r>
      <w:r>
        <w:t xml:space="preserve"> Ich bin mir der Verpflichtungen in einem möglichen Kaufvertrag in Bezug auf Bauverpflichtung, Verpflichtung zur Eigennutzung und Veräußerungsverbot bewusst</w:t>
      </w:r>
      <w:r w:rsidR="00DB1ABE">
        <w:t xml:space="preserve">. </w:t>
      </w:r>
    </w:p>
    <w:p w:rsidR="00B72707" w:rsidRDefault="00B72707" w:rsidP="00D4643C">
      <w:pPr>
        <w:spacing w:line="360" w:lineRule="auto"/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6"/>
      <w:r>
        <w:instrText xml:space="preserve"> FORMCHECKBOX </w:instrText>
      </w:r>
      <w:r w:rsidR="00E706EE">
        <w:fldChar w:fldCharType="separate"/>
      </w:r>
      <w:r>
        <w:fldChar w:fldCharType="end"/>
      </w:r>
      <w:bookmarkEnd w:id="28"/>
      <w:r>
        <w:t xml:space="preserve"> Mir ist bewusst, dass ich aufgrund der Vergaberichtlinie keinen Rechtsanspruch auf </w:t>
      </w:r>
      <w:r w:rsidR="008C6292">
        <w:t>Zuteilung eines Schuppen</w:t>
      </w:r>
      <w:r w:rsidR="00DB1ABE">
        <w:t xml:space="preserve">bauplatzes habe. </w:t>
      </w:r>
    </w:p>
    <w:p w:rsidR="00B72707" w:rsidRDefault="00B72707" w:rsidP="00D4643C">
      <w:pPr>
        <w:spacing w:line="360" w:lineRule="auto"/>
      </w:pPr>
    </w:p>
    <w:p w:rsidR="00AA5ED2" w:rsidRDefault="00AA5ED2" w:rsidP="00D4643C">
      <w:pPr>
        <w:spacing w:line="360" w:lineRule="auto"/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3539"/>
      </w:tblGrid>
      <w:tr w:rsidR="00AA5ED2" w:rsidTr="00AA5ED2">
        <w:tc>
          <w:tcPr>
            <w:tcW w:w="1418" w:type="dxa"/>
            <w:vAlign w:val="bottom"/>
          </w:tcPr>
          <w:p w:rsidR="00AA5ED2" w:rsidRDefault="00AA5ED2" w:rsidP="00AA5ED2">
            <w:pPr>
              <w:spacing w:after="100" w:afterAutospacing="1"/>
            </w:pPr>
            <w:r>
              <w:t>Datum: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bottom"/>
          </w:tcPr>
          <w:p w:rsidR="00AA5ED2" w:rsidRDefault="00AA5ED2" w:rsidP="00EF33D8">
            <w:pPr>
              <w:spacing w:after="100" w:afterAutospacing="1"/>
              <w:ind w:left="-113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instrText xml:space="preserve"> FORMTEXT </w:instrText>
            </w:r>
            <w:r>
              <w:fldChar w:fldCharType="separate"/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 w:rsidR="00EF33D8">
              <w:t> </w:t>
            </w:r>
            <w:r>
              <w:fldChar w:fldCharType="end"/>
            </w:r>
            <w:bookmarkEnd w:id="29"/>
          </w:p>
        </w:tc>
      </w:tr>
      <w:tr w:rsidR="00AA5ED2" w:rsidTr="00AA5ED2">
        <w:tc>
          <w:tcPr>
            <w:tcW w:w="1418" w:type="dxa"/>
            <w:vAlign w:val="bottom"/>
          </w:tcPr>
          <w:p w:rsidR="00AA5ED2" w:rsidRDefault="00AA5ED2" w:rsidP="00AA5ED2">
            <w:pPr>
              <w:spacing w:after="100" w:afterAutospacing="1"/>
            </w:pPr>
          </w:p>
        </w:tc>
        <w:tc>
          <w:tcPr>
            <w:tcW w:w="3539" w:type="dxa"/>
            <w:tcBorders>
              <w:top w:val="single" w:sz="4" w:space="0" w:color="auto"/>
            </w:tcBorders>
            <w:vAlign w:val="bottom"/>
          </w:tcPr>
          <w:p w:rsidR="00AA5ED2" w:rsidRDefault="00AA5ED2" w:rsidP="00AA5ED2">
            <w:pPr>
              <w:spacing w:after="100" w:afterAutospacing="1"/>
            </w:pPr>
          </w:p>
        </w:tc>
      </w:tr>
      <w:tr w:rsidR="00AA5ED2" w:rsidTr="00AA5ED2">
        <w:tc>
          <w:tcPr>
            <w:tcW w:w="1418" w:type="dxa"/>
            <w:vAlign w:val="bottom"/>
          </w:tcPr>
          <w:p w:rsidR="00AA5ED2" w:rsidRDefault="00AA5ED2" w:rsidP="00AA5ED2">
            <w:pPr>
              <w:spacing w:after="100" w:afterAutospacing="1"/>
            </w:pPr>
            <w:r>
              <w:t>Unterschrift</w:t>
            </w:r>
            <w:r>
              <w:rPr>
                <w:rStyle w:val="Funotenzeichen"/>
              </w:rPr>
              <w:footnoteReference w:id="4"/>
            </w:r>
            <w:r>
              <w:t>: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bottom"/>
          </w:tcPr>
          <w:p w:rsidR="00AA5ED2" w:rsidRDefault="00AA5ED2" w:rsidP="00AA5ED2">
            <w:pPr>
              <w:spacing w:after="100" w:afterAutospacing="1"/>
            </w:pPr>
          </w:p>
        </w:tc>
      </w:tr>
    </w:tbl>
    <w:p w:rsidR="00AA5ED2" w:rsidRDefault="00AA5ED2" w:rsidP="00D4643C">
      <w:pPr>
        <w:spacing w:line="360" w:lineRule="auto"/>
      </w:pPr>
    </w:p>
    <w:p w:rsidR="00B72707" w:rsidRDefault="00B72707" w:rsidP="00D4643C">
      <w:pPr>
        <w:spacing w:line="360" w:lineRule="auto"/>
      </w:pPr>
    </w:p>
    <w:p w:rsidR="00B72707" w:rsidRDefault="00B72707" w:rsidP="00D4643C">
      <w:pPr>
        <w:spacing w:line="360" w:lineRule="auto"/>
      </w:pPr>
    </w:p>
    <w:p w:rsidR="00B72707" w:rsidRPr="00B72707" w:rsidRDefault="00B72707" w:rsidP="00B72707">
      <w:pPr>
        <w:rPr>
          <w:i/>
        </w:rPr>
      </w:pPr>
      <w:r w:rsidRPr="00B72707">
        <w:rPr>
          <w:i/>
        </w:rPr>
        <w:t xml:space="preserve">Hinweis: Je mehr Informationen </w:t>
      </w:r>
      <w:r w:rsidR="00DB1ABE">
        <w:rPr>
          <w:i/>
        </w:rPr>
        <w:t>zur Verfügung gestellt werden</w:t>
      </w:r>
      <w:r w:rsidRPr="00B72707">
        <w:rPr>
          <w:i/>
        </w:rPr>
        <w:t xml:space="preserve">, desto besser </w:t>
      </w:r>
      <w:r w:rsidR="00DB1ABE">
        <w:rPr>
          <w:i/>
        </w:rPr>
        <w:t>kann die Verwaltung sowie der Gemeinderat (mit Vorberatung im Ortschaftsrat Göttelfingen)</w:t>
      </w:r>
      <w:r w:rsidRPr="00B72707">
        <w:rPr>
          <w:i/>
        </w:rPr>
        <w:t xml:space="preserve"> im Vergabeprozess abwägen. Die Daten werden vertraulich behandelt und nur für den Bewerbungsprozess und </w:t>
      </w:r>
      <w:r w:rsidR="00AA5ED2">
        <w:rPr>
          <w:i/>
        </w:rPr>
        <w:t xml:space="preserve">ggf. </w:t>
      </w:r>
      <w:r w:rsidRPr="00B72707">
        <w:rPr>
          <w:i/>
        </w:rPr>
        <w:t xml:space="preserve">anschließenden Verkaufsprozess verwendet. </w:t>
      </w:r>
      <w:r w:rsidR="00AA5ED2">
        <w:rPr>
          <w:i/>
        </w:rPr>
        <w:t xml:space="preserve">Allgemeine Hinweise zum Datenschutz finden Sie unter </w:t>
      </w:r>
      <w:hyperlink r:id="rId8" w:history="1">
        <w:r w:rsidR="00AA5ED2" w:rsidRPr="000C143C">
          <w:rPr>
            <w:rStyle w:val="Hyperlink"/>
            <w:i/>
          </w:rPr>
          <w:t>https://www.eutingen-im-gaeu.de/gemeinde-daten/impressum-hinweis/datenschutzerklaerung</w:t>
        </w:r>
      </w:hyperlink>
      <w:r w:rsidR="00AA5ED2">
        <w:rPr>
          <w:i/>
        </w:rPr>
        <w:t xml:space="preserve"> </w:t>
      </w:r>
    </w:p>
    <w:p w:rsidR="00B72707" w:rsidRDefault="00B72707" w:rsidP="00D4643C">
      <w:pPr>
        <w:spacing w:line="360" w:lineRule="auto"/>
      </w:pPr>
    </w:p>
    <w:p w:rsidR="00DB1ABE" w:rsidRPr="00DB1ABE" w:rsidRDefault="00DB1ABE" w:rsidP="00D4643C">
      <w:pPr>
        <w:spacing w:line="360" w:lineRule="auto"/>
        <w:rPr>
          <w:b/>
        </w:rPr>
      </w:pPr>
      <w:r w:rsidRPr="00DB1ABE">
        <w:rPr>
          <w:b/>
        </w:rPr>
        <w:t>A</w:t>
      </w:r>
      <w:r w:rsidR="00E706EE">
        <w:rPr>
          <w:b/>
        </w:rPr>
        <w:t>nsprechpartnerin für Rückfragen</w:t>
      </w:r>
    </w:p>
    <w:p w:rsidR="00DB1ABE" w:rsidRDefault="00DB1ABE" w:rsidP="00D4643C">
      <w:pPr>
        <w:spacing w:line="360" w:lineRule="auto"/>
      </w:pPr>
      <w:r>
        <w:t xml:space="preserve">Sonja Fürst, </w:t>
      </w:r>
      <w:hyperlink r:id="rId9" w:history="1">
        <w:r w:rsidRPr="000C143C">
          <w:rPr>
            <w:rStyle w:val="Hyperlink"/>
          </w:rPr>
          <w:t>s.fuerst@eutingen-im-gaeu.de</w:t>
        </w:r>
      </w:hyperlink>
      <w:r>
        <w:t>, 07459 881-27</w:t>
      </w:r>
    </w:p>
    <w:p w:rsidR="00DB1ABE" w:rsidRPr="00402C0B" w:rsidRDefault="00DB1ABE" w:rsidP="00D4643C">
      <w:pPr>
        <w:spacing w:line="360" w:lineRule="auto"/>
      </w:pPr>
      <w:r>
        <w:t>Erreichbarkeit: Montags, Mittwochs und Donnerstags</w:t>
      </w:r>
    </w:p>
    <w:sectPr w:rsidR="00DB1ABE" w:rsidRPr="00402C0B" w:rsidSect="004B362A">
      <w:headerReference w:type="default" r:id="rId10"/>
      <w:footerReference w:type="default" r:id="rId11"/>
      <w:footerReference w:type="first" r:id="rId12"/>
      <w:pgSz w:w="11906" w:h="16838" w:code="9"/>
      <w:pgMar w:top="1418" w:right="1418" w:bottom="156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36" w:rsidRDefault="00CB6636">
      <w:r>
        <w:separator/>
      </w:r>
    </w:p>
  </w:endnote>
  <w:endnote w:type="continuationSeparator" w:id="0">
    <w:p w:rsidR="00CB6636" w:rsidRDefault="00CB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36" w:rsidRDefault="00CB6636" w:rsidP="00BA7152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-1147394</wp:posOffset>
              </wp:positionH>
              <wp:positionV relativeFrom="paragraph">
                <wp:posOffset>-128819</wp:posOffset>
              </wp:positionV>
              <wp:extent cx="8567352" cy="1334530"/>
              <wp:effectExtent l="0" t="0" r="5715" b="0"/>
              <wp:wrapNone/>
              <wp:docPr id="481050572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7352" cy="1334530"/>
                      </a:xfrm>
                      <a:prstGeom prst="rect">
                        <a:avLst/>
                      </a:prstGeom>
                      <a:solidFill>
                        <a:srgbClr val="3D756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id="Rechteck 1" o:spid="_x0000_s2051" style="width:674.6pt;height:105.1pt;margin-top:-10.15pt;margin-left:-90.35pt;mso-wrap-distance-bottom:0;mso-wrap-distance-left:9pt;mso-wrap-distance-right:9pt;mso-wrap-distance-top:0;mso-wrap-style:square;position:absolute;v-text-anchor:middle;visibility:visible;z-index:251659264" fillcolor="#3d756c" stroked="f" strokeweight="2pt"/>
          </w:pict>
        </mc:Fallback>
      </mc:AlternateContent>
    </w:r>
    <w:r>
      <w:fldChar w:fldCharType="begin"/>
    </w:r>
    <w:r>
      <w:instrText>IF</w:instrText>
    </w:r>
    <w:r>
      <w:fldChar w:fldCharType="begin"/>
    </w:r>
    <w:r>
      <w:instrText>PAGE</w:instrText>
    </w:r>
    <w:r>
      <w:fldChar w:fldCharType="separate"/>
    </w:r>
    <w:r w:rsidR="00E706EE">
      <w:rPr>
        <w:noProof/>
      </w:rPr>
      <w:instrText>2</w:instrText>
    </w:r>
    <w:r>
      <w:fldChar w:fldCharType="end"/>
    </w:r>
    <w:r>
      <w:instrText>&lt;&gt;</w:instrText>
    </w:r>
    <w:r>
      <w:fldChar w:fldCharType="begin"/>
    </w:r>
    <w:r>
      <w:instrText>NUMPAGES</w:instrText>
    </w:r>
    <w:r>
      <w:fldChar w:fldCharType="separate"/>
    </w:r>
    <w:r w:rsidR="00E706EE">
      <w:rPr>
        <w:noProof/>
      </w:rPr>
      <w:instrText>3</w:instrText>
    </w:r>
    <w:r>
      <w:fldChar w:fldCharType="end"/>
    </w:r>
    <w:r>
      <w:instrText>"..."</w:instrText>
    </w:r>
    <w:r w:rsidR="00E706EE">
      <w:fldChar w:fldCharType="separate"/>
    </w:r>
    <w:r w:rsidR="00E706EE">
      <w:rPr>
        <w:noProof/>
      </w:rPr>
      <w:t>...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36" w:rsidRDefault="00CB6636" w:rsidP="00BA7152">
    <w:pPr>
      <w:pStyle w:val="Fuzeile"/>
      <w:jc w:val="right"/>
    </w:pPr>
  </w:p>
  <w:p w:rsidR="00CB6636" w:rsidRDefault="00CB6636" w:rsidP="00BA7152">
    <w:pPr>
      <w:pStyle w:val="Fuzeile"/>
      <w:jc w:val="right"/>
    </w:pPr>
  </w:p>
  <w:p w:rsidR="00CB6636" w:rsidRDefault="00CB6636" w:rsidP="00BA7152">
    <w:pPr>
      <w:pStyle w:val="Fuzeile"/>
      <w:jc w:val="right"/>
    </w:pPr>
  </w:p>
  <w:p w:rsidR="00CB6636" w:rsidRDefault="00CB6636" w:rsidP="00BA7152">
    <w:pPr>
      <w:pStyle w:val="Fuzeile"/>
      <w:jc w:val="right"/>
    </w:pPr>
  </w:p>
  <w:p w:rsidR="00CB6636" w:rsidRDefault="00CB6636" w:rsidP="00BA715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36" w:rsidRDefault="00CB6636">
      <w:r>
        <w:separator/>
      </w:r>
    </w:p>
  </w:footnote>
  <w:footnote w:type="continuationSeparator" w:id="0">
    <w:p w:rsidR="00CB6636" w:rsidRDefault="00CB6636">
      <w:r>
        <w:continuationSeparator/>
      </w:r>
    </w:p>
  </w:footnote>
  <w:footnote w:id="1">
    <w:p w:rsidR="00CB6636" w:rsidRDefault="00CB6636">
      <w:pPr>
        <w:pStyle w:val="Funotentext"/>
      </w:pPr>
      <w:r>
        <w:rPr>
          <w:rStyle w:val="Funotenzeichen"/>
        </w:rPr>
        <w:footnoteRef/>
      </w:r>
      <w:r>
        <w:t xml:space="preserve"> Freiwillige Angabe zur evtl. Kontaktaufnahme.</w:t>
      </w:r>
    </w:p>
  </w:footnote>
  <w:footnote w:id="2">
    <w:p w:rsidR="00CB6636" w:rsidRDefault="00CB6636">
      <w:pPr>
        <w:pStyle w:val="Funotentext"/>
      </w:pPr>
      <w:r>
        <w:rPr>
          <w:rStyle w:val="Funotenzeichen"/>
        </w:rPr>
        <w:footnoteRef/>
      </w:r>
      <w:r>
        <w:t xml:space="preserve"> Freiwillige Angabe zur evtl. Kontaktaufnahme.</w:t>
      </w:r>
    </w:p>
  </w:footnote>
  <w:footnote w:id="3">
    <w:p w:rsidR="00CB6636" w:rsidRDefault="00CB6636">
      <w:pPr>
        <w:pStyle w:val="Funotentext"/>
      </w:pPr>
      <w:r>
        <w:rPr>
          <w:rStyle w:val="Funotenzeichen"/>
        </w:rPr>
        <w:footnoteRef/>
      </w:r>
      <w:r>
        <w:t xml:space="preserve"> Bei Anträgen für Vereine ist der Antrag vom Vorsitzenden oder einer bevollmächtigten Person zu stellen. </w:t>
      </w:r>
    </w:p>
  </w:footnote>
  <w:footnote w:id="4">
    <w:p w:rsidR="00CB6636" w:rsidRDefault="00CB6636" w:rsidP="00AA5ED2">
      <w:pPr>
        <w:pStyle w:val="Funotentext"/>
      </w:pPr>
      <w:r>
        <w:rPr>
          <w:rStyle w:val="Funotenzeichen"/>
        </w:rPr>
        <w:footnoteRef/>
      </w:r>
      <w:r>
        <w:t xml:space="preserve"> Elektronische Übersendung der Unterlagen möglich. </w:t>
      </w:r>
      <w:r w:rsidR="008B0C53">
        <w:t xml:space="preserve">Unterschrift dann bitte einscannen.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36" w:rsidRDefault="00CB6636" w:rsidP="0003073E">
    <w:pPr>
      <w:pStyle w:val="Kopfzeil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4295140</wp:posOffset>
          </wp:positionH>
          <wp:positionV relativeFrom="paragraph">
            <wp:posOffset>-226060</wp:posOffset>
          </wp:positionV>
          <wp:extent cx="1485900" cy="778510"/>
          <wp:effectExtent l="0" t="0" r="0" b="0"/>
          <wp:wrapNone/>
          <wp:docPr id="6" name="Bild 8" descr="logo_eut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_eut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5019040</wp:posOffset>
              </wp:positionH>
              <wp:positionV relativeFrom="page">
                <wp:posOffset>267335</wp:posOffset>
              </wp:positionV>
              <wp:extent cx="1600200" cy="91440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id="Rectangle 7" o:spid="_x0000_s2049" style="width:126pt;height:1in;margin-top:21.05pt;margin-left:395.2pt;mso-height-percent:0;mso-height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4866640</wp:posOffset>
              </wp:positionH>
              <wp:positionV relativeFrom="page">
                <wp:posOffset>114935</wp:posOffset>
              </wp:positionV>
              <wp:extent cx="1600200" cy="914400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id="Rectangle 6" o:spid="_x0000_s2050" style="width:126pt;height:1in;margin-top:9.05pt;margin-left:383.2pt;mso-height-percent:0;mso-height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<w10:anchorlock/>
            </v:rect>
          </w:pict>
        </mc:Fallback>
      </mc:AlternateContent>
    </w:r>
  </w:p>
  <w:p w:rsidR="00CB6636" w:rsidRDefault="00CB6636" w:rsidP="0003073E">
    <w:pPr>
      <w:pStyle w:val="Kopfzeile"/>
      <w:jc w:val="center"/>
    </w:pPr>
  </w:p>
  <w:p w:rsidR="00CB6636" w:rsidRDefault="00CB6636" w:rsidP="0003073E">
    <w:pPr>
      <w:pStyle w:val="Kopfzeile"/>
      <w:jc w:val="center"/>
    </w:pPr>
  </w:p>
  <w:p w:rsidR="00CB6636" w:rsidRDefault="00CB6636" w:rsidP="0003073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31843"/>
    <w:multiLevelType w:val="hybridMultilevel"/>
    <w:tmpl w:val="7E7E3E8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4C4E6B"/>
    <w:multiLevelType w:val="hybridMultilevel"/>
    <w:tmpl w:val="8E76CB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dB5MJfGkL32FmS0+0gHb6YFVd3Vukj+/cyPIysXhQqj/vdmJEININLtzM82XDLofsEY0JPIFIWbHuxOEWum6Q==" w:salt="+pbF9c7AaNmSKT0tubyCo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57"/>
    <w:rsid w:val="0003073E"/>
    <w:rsid w:val="00032453"/>
    <w:rsid w:val="000514F8"/>
    <w:rsid w:val="000641AB"/>
    <w:rsid w:val="00075033"/>
    <w:rsid w:val="00113D07"/>
    <w:rsid w:val="00175DD3"/>
    <w:rsid w:val="00185BE0"/>
    <w:rsid w:val="0023342A"/>
    <w:rsid w:val="0023396C"/>
    <w:rsid w:val="0023403F"/>
    <w:rsid w:val="00235457"/>
    <w:rsid w:val="00246089"/>
    <w:rsid w:val="00247C9D"/>
    <w:rsid w:val="002C76D3"/>
    <w:rsid w:val="002E255F"/>
    <w:rsid w:val="002E65DE"/>
    <w:rsid w:val="00384C64"/>
    <w:rsid w:val="003F621C"/>
    <w:rsid w:val="00402C0B"/>
    <w:rsid w:val="004249AE"/>
    <w:rsid w:val="00425E1A"/>
    <w:rsid w:val="0044269B"/>
    <w:rsid w:val="00461818"/>
    <w:rsid w:val="004919EA"/>
    <w:rsid w:val="004B362A"/>
    <w:rsid w:val="004E1062"/>
    <w:rsid w:val="0051402F"/>
    <w:rsid w:val="006A21CA"/>
    <w:rsid w:val="006A3A84"/>
    <w:rsid w:val="006A48E1"/>
    <w:rsid w:val="00704454"/>
    <w:rsid w:val="0071384C"/>
    <w:rsid w:val="007550E6"/>
    <w:rsid w:val="00832897"/>
    <w:rsid w:val="008739AE"/>
    <w:rsid w:val="00877B55"/>
    <w:rsid w:val="00891D33"/>
    <w:rsid w:val="008B0C53"/>
    <w:rsid w:val="008C6292"/>
    <w:rsid w:val="009F3AB8"/>
    <w:rsid w:val="00A1111B"/>
    <w:rsid w:val="00A43BD4"/>
    <w:rsid w:val="00A55FE4"/>
    <w:rsid w:val="00A67BDC"/>
    <w:rsid w:val="00AA5ED2"/>
    <w:rsid w:val="00AB62A4"/>
    <w:rsid w:val="00AD0642"/>
    <w:rsid w:val="00AD21D6"/>
    <w:rsid w:val="00B16F05"/>
    <w:rsid w:val="00B24510"/>
    <w:rsid w:val="00B30C38"/>
    <w:rsid w:val="00B418FD"/>
    <w:rsid w:val="00B46234"/>
    <w:rsid w:val="00B515B0"/>
    <w:rsid w:val="00B72707"/>
    <w:rsid w:val="00B8272E"/>
    <w:rsid w:val="00B86194"/>
    <w:rsid w:val="00B87171"/>
    <w:rsid w:val="00B97B5C"/>
    <w:rsid w:val="00BA7152"/>
    <w:rsid w:val="00BB4B6F"/>
    <w:rsid w:val="00C6648F"/>
    <w:rsid w:val="00C67EDA"/>
    <w:rsid w:val="00CB6636"/>
    <w:rsid w:val="00CE4B9B"/>
    <w:rsid w:val="00D4643C"/>
    <w:rsid w:val="00D57721"/>
    <w:rsid w:val="00D91FF6"/>
    <w:rsid w:val="00DB1ABE"/>
    <w:rsid w:val="00DF3E69"/>
    <w:rsid w:val="00E570DA"/>
    <w:rsid w:val="00E706EE"/>
    <w:rsid w:val="00E70722"/>
    <w:rsid w:val="00E83023"/>
    <w:rsid w:val="00E836EE"/>
    <w:rsid w:val="00E84A9C"/>
    <w:rsid w:val="00EF33D8"/>
    <w:rsid w:val="00F67558"/>
    <w:rsid w:val="00F812F5"/>
    <w:rsid w:val="00FA0C20"/>
    <w:rsid w:val="00FA5EA3"/>
    <w:rsid w:val="00FC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581CB1"/>
  <w15:docId w15:val="{228412D3-0919-42B0-BE03-E4F1A557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18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pBdr>
        <w:right w:val="single" w:sz="4" w:space="4" w:color="auto"/>
      </w:pBdr>
      <w:outlineLvl w:val="0"/>
    </w:pPr>
    <w:rPr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framePr w:w="3686" w:hSpace="142" w:wrap="around" w:vAnchor="page" w:hAnchor="page" w:x="7372" w:y="28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4"/>
    </w:rPr>
  </w:style>
  <w:style w:type="paragraph" w:styleId="Textkrper">
    <w:name w:val="Body Text"/>
    <w:basedOn w:val="Standard"/>
    <w:rPr>
      <w:sz w:val="16"/>
    </w:rPr>
  </w:style>
  <w:style w:type="table" w:styleId="Tabellenraster">
    <w:name w:val="Table Grid"/>
    <w:basedOn w:val="NormaleTabelle"/>
    <w:rsid w:val="00FA5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307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3073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A0C2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87171"/>
  </w:style>
  <w:style w:type="character" w:customStyle="1" w:styleId="KopfzeileZchn">
    <w:name w:val="Kopfzeile Zchn"/>
    <w:basedOn w:val="Absatz-Standardschriftart"/>
    <w:link w:val="Kopfzeile"/>
    <w:uiPriority w:val="99"/>
    <w:rsid w:val="00B87171"/>
  </w:style>
  <w:style w:type="character" w:styleId="Platzhaltertext">
    <w:name w:val="Placeholder Text"/>
    <w:basedOn w:val="Absatz-Standardschriftart"/>
    <w:uiPriority w:val="99"/>
    <w:semiHidden/>
    <w:rsid w:val="00402C0B"/>
    <w:rPr>
      <w:color w:val="808080"/>
    </w:rPr>
  </w:style>
  <w:style w:type="paragraph" w:styleId="Funotentext">
    <w:name w:val="footnote text"/>
    <w:basedOn w:val="Standard"/>
    <w:link w:val="FunotentextZchn"/>
    <w:rsid w:val="004B362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B362A"/>
    <w:rPr>
      <w:sz w:val="20"/>
      <w:szCs w:val="20"/>
    </w:rPr>
  </w:style>
  <w:style w:type="character" w:styleId="Funotenzeichen">
    <w:name w:val="footnote reference"/>
    <w:basedOn w:val="Absatz-Standardschriftart"/>
    <w:rsid w:val="004B362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85BE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D21D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AD21D6"/>
    <w:rPr>
      <w:i/>
      <w:iCs/>
    </w:rPr>
  </w:style>
  <w:style w:type="character" w:styleId="Hyperlink">
    <w:name w:val="Hyperlink"/>
    <w:basedOn w:val="Absatz-Standardschriftart"/>
    <w:rsid w:val="00AA5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tingen-im-gaeu.de/gemeinde-daten/impressum-hinweis/datenschutzerklaeru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fuerst@eutingen-im-gaeu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EGISAFEIQ\Makrovorlagen\Mailkop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3A4-70DD-4346-A87C-33CEECBF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Mailkopf.dot</Template>
  <TotalTime>0</TotalTime>
  <Pages>3</Pages>
  <Words>804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Eutingen im Gäu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hartmannm</dc:creator>
  <cp:lastModifiedBy>Dorothee Stämmler</cp:lastModifiedBy>
  <cp:revision>4</cp:revision>
  <cp:lastPrinted>2014-03-25T09:23:00Z</cp:lastPrinted>
  <dcterms:created xsi:type="dcterms:W3CDTF">2025-12-11T21:52:00Z</dcterms:created>
  <dcterms:modified xsi:type="dcterms:W3CDTF">2025-12-12T09:47:00Z</dcterms:modified>
</cp:coreProperties>
</file>